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17" w:rsidRDefault="008508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D0AE1E" wp14:editId="44B48080">
                <wp:simplePos x="0" y="0"/>
                <wp:positionH relativeFrom="column">
                  <wp:posOffset>339725</wp:posOffset>
                </wp:positionH>
                <wp:positionV relativeFrom="paragraph">
                  <wp:posOffset>1633524</wp:posOffset>
                </wp:positionV>
                <wp:extent cx="7527925" cy="3827145"/>
                <wp:effectExtent l="0" t="0" r="0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925" cy="382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7F5" w:rsidRPr="00286CFD" w:rsidRDefault="008F64F3" w:rsidP="00286CFD">
                            <w:pPr>
                              <w:spacing w:after="0"/>
                              <w:jc w:val="center"/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softHyphen/>
                            </w:r>
                            <w:r w:rsidR="00F924C7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This</w:t>
                            </w:r>
                            <w:r w:rsidR="0048625A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B4ECC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is </w:t>
                            </w:r>
                            <w:r w:rsidR="001C77F5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to certify that</w:t>
                            </w:r>
                          </w:p>
                          <w:p w:rsidR="007F4F79" w:rsidRPr="00286CFD" w:rsidRDefault="007F4F79" w:rsidP="00286CFD">
                            <w:pPr>
                              <w:spacing w:after="360"/>
                              <w:jc w:val="center"/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____________</w:t>
                            </w:r>
                            <w:r w:rsidR="005E0399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</w:t>
                            </w:r>
                            <w:r w:rsidR="00E5127B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______</w:t>
                            </w:r>
                            <w:r w:rsidR="00AB4ECC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______</w:t>
                            </w:r>
                            <w:r w:rsidR="00E5127B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</w:t>
                            </w:r>
                            <w:r w:rsidR="005E0399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__________</w:t>
                            </w:r>
                          </w:p>
                          <w:p w:rsidR="00286CFD" w:rsidRDefault="00286CFD" w:rsidP="00286CFD">
                            <w:pPr>
                              <w:spacing w:after="360"/>
                              <w:jc w:val="center"/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He/she exemplary leadership and ability to</w:t>
                            </w:r>
                          </w:p>
                          <w:p w:rsidR="008C7984" w:rsidRDefault="00286CFD" w:rsidP="00286CFD">
                            <w:pPr>
                              <w:spacing w:after="360"/>
                              <w:jc w:val="center"/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Motivate and the team is remarkable results</w:t>
                            </w:r>
                          </w:p>
                          <w:p w:rsidR="00286CFD" w:rsidRPr="00286CFD" w:rsidRDefault="00286CFD" w:rsidP="00286CFD">
                            <w:pPr>
                              <w:spacing w:after="840"/>
                              <w:jc w:val="center"/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And he/she is a good student leader</w:t>
                            </w:r>
                          </w:p>
                          <w:p w:rsidR="00363676" w:rsidRPr="00286CFD" w:rsidRDefault="008508DF" w:rsidP="00286CFD">
                            <w:pPr>
                              <w:spacing w:after="0"/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625A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</w:t>
                            </w: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</w:t>
                            </w:r>
                            <w:r w:rsidR="00F924C7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</w:t>
                            </w:r>
                            <w:r w:rsidR="008F64F3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______</w:t>
                            </w:r>
                            <w:r w:rsidR="00363676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B70E5E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8F64F3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8F64F3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_</w:t>
                            </w: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______</w:t>
                            </w:r>
                            <w:r w:rsidR="00E5127B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</w:t>
                            </w:r>
                            <w:r w:rsidR="00F924C7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</w:t>
                            </w:r>
                            <w:r w:rsidR="00363676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  <w:p w:rsidR="00363676" w:rsidRPr="00286CFD" w:rsidRDefault="008508DF" w:rsidP="00286CFD">
                            <w:pPr>
                              <w:spacing w:after="0"/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                 </w:t>
                            </w:r>
                            <w:r w:rsid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24C7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Signature</w:t>
                            </w:r>
                            <w:r w:rsidR="008F64F3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8C55B3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63676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8C55B3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F64F3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B4ECC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E5127B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60F2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C960F2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3676" w:rsidRPr="00286CFD">
                              <w:rPr>
                                <w:rFonts w:ascii="Sylfaen" w:hAnsi="Sylfaen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.75pt;margin-top:128.6pt;width:592.75pt;height:30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LttgIAALs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" filled="f" stroked="f">
                <v:textbox>
                  <w:txbxContent>
                    <w:p w:rsidR="001C77F5" w:rsidRPr="00286CFD" w:rsidRDefault="008F64F3" w:rsidP="00286CFD">
                      <w:pPr>
                        <w:spacing w:after="0"/>
                        <w:jc w:val="center"/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  <w:softHyphen/>
                      </w:r>
                      <w:r w:rsidR="00F924C7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This</w:t>
                      </w:r>
                      <w:r w:rsidR="0048625A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AB4ECC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is </w:t>
                      </w:r>
                      <w:r w:rsidR="001C77F5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to certify that</w:t>
                      </w:r>
                    </w:p>
                    <w:p w:rsidR="007F4F79" w:rsidRPr="00286CFD" w:rsidRDefault="007F4F79" w:rsidP="00286CFD">
                      <w:pPr>
                        <w:spacing w:after="360"/>
                        <w:jc w:val="center"/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____________</w:t>
                      </w:r>
                      <w:r w:rsidR="005E0399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</w:t>
                      </w:r>
                      <w:r w:rsidR="00E5127B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______</w:t>
                      </w:r>
                      <w:r w:rsidR="00AB4ECC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______</w:t>
                      </w:r>
                      <w:r w:rsidR="00E5127B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</w:t>
                      </w:r>
                      <w:r w:rsidR="005E0399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__________</w:t>
                      </w:r>
                    </w:p>
                    <w:p w:rsidR="00286CFD" w:rsidRDefault="00286CFD" w:rsidP="00286CFD">
                      <w:pPr>
                        <w:spacing w:after="360"/>
                        <w:jc w:val="center"/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He/she exemplary leadership and ability to</w:t>
                      </w:r>
                    </w:p>
                    <w:p w:rsidR="008C7984" w:rsidRDefault="00286CFD" w:rsidP="00286CFD">
                      <w:pPr>
                        <w:spacing w:after="360"/>
                        <w:jc w:val="center"/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Motivate and the team is remarkable results</w:t>
                      </w:r>
                    </w:p>
                    <w:p w:rsidR="00286CFD" w:rsidRPr="00286CFD" w:rsidRDefault="00286CFD" w:rsidP="00286CFD">
                      <w:pPr>
                        <w:spacing w:after="840"/>
                        <w:jc w:val="center"/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And he/she is a good student leader</w:t>
                      </w:r>
                    </w:p>
                    <w:p w:rsidR="00363676" w:rsidRPr="00286CFD" w:rsidRDefault="008508DF" w:rsidP="00286CFD">
                      <w:pPr>
                        <w:spacing w:after="0"/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          </w:t>
                      </w:r>
                      <w:r w:rsid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48625A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</w:t>
                      </w:r>
                      <w:r w:rsidR="00F924C7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</w:t>
                      </w:r>
                      <w:r w:rsidR="008F64F3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______</w:t>
                      </w:r>
                      <w:r w:rsidR="00363676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</w:t>
                      </w:r>
                      <w:r w:rsidR="00B70E5E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</w:t>
                      </w:r>
                      <w:r w:rsidR="008F64F3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</w:t>
                      </w:r>
                      <w:r w:rsid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    </w:t>
                      </w:r>
                      <w:r w:rsidR="008F64F3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_</w:t>
                      </w: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______</w:t>
                      </w:r>
                      <w:r w:rsidR="00E5127B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</w:t>
                      </w:r>
                      <w:r w:rsidR="00F924C7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</w:t>
                      </w:r>
                      <w:r w:rsidR="00363676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____</w:t>
                      </w:r>
                    </w:p>
                    <w:p w:rsidR="00363676" w:rsidRPr="00286CFD" w:rsidRDefault="008508DF" w:rsidP="00286CFD">
                      <w:pPr>
                        <w:spacing w:after="0"/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                 </w:t>
                      </w:r>
                      <w:r w:rsid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F924C7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Signature</w:t>
                      </w:r>
                      <w:r w:rsidR="008F64F3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    </w:t>
                      </w:r>
                      <w:r w:rsidR="008C55B3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</w:t>
                      </w:r>
                      <w:r w:rsidR="00363676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</w:t>
                      </w:r>
                      <w:r w:rsidR="008C55B3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8F64F3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</w:t>
                      </w:r>
                      <w:r w:rsidR="00AB4ECC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</w:t>
                      </w:r>
                      <w:r w:rsidR="00E5127B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C960F2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  </w:t>
                      </w:r>
                      <w:r w:rsidR="00C960F2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363676" w:rsidRPr="00286CFD">
                        <w:rPr>
                          <w:rFonts w:ascii="Sylfaen" w:hAnsi="Sylfaen" w:cs="Arial"/>
                          <w:b/>
                          <w:color w:val="262626" w:themeColor="text1" w:themeTint="D9"/>
                          <w:sz w:val="36"/>
                          <w:szCs w:val="3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08724" wp14:editId="2DCD3756">
                <wp:simplePos x="0" y="0"/>
                <wp:positionH relativeFrom="column">
                  <wp:posOffset>9360</wp:posOffset>
                </wp:positionH>
                <wp:positionV relativeFrom="paragraph">
                  <wp:posOffset>977900</wp:posOffset>
                </wp:positionV>
                <wp:extent cx="8245932" cy="63627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5932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1CB" w:rsidRPr="008508DF" w:rsidRDefault="0090276D" w:rsidP="00AB4ECC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</w:pPr>
                            <w:r w:rsidRPr="008508DF"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  <w:t>Certificate</w:t>
                            </w:r>
                            <w:r w:rsidR="00AB4ECC" w:rsidRPr="008508DF"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286CFD" w:rsidRPr="008508DF"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  <w:t>Of leadership</w:t>
                            </w:r>
                            <w:r w:rsidR="008F64F3" w:rsidRPr="008508DF"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  <w:p w:rsidR="006F072C" w:rsidRPr="008508DF" w:rsidRDefault="006F072C" w:rsidP="00AB4ECC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</w:pPr>
                          </w:p>
                          <w:p w:rsidR="001D1256" w:rsidRPr="008508DF" w:rsidRDefault="001D1256" w:rsidP="00AB4ECC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</w:pPr>
                          </w:p>
                          <w:p w:rsidR="00946283" w:rsidRPr="008508DF" w:rsidRDefault="00946283" w:rsidP="00AB4ECC">
                            <w:pPr>
                              <w:spacing w:after="40"/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</w:pPr>
                          </w:p>
                          <w:p w:rsidR="00946283" w:rsidRPr="008508DF" w:rsidRDefault="00946283" w:rsidP="00AB4ECC">
                            <w:pPr>
                              <w:spacing w:after="40"/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</w:pPr>
                            <w:r w:rsidRPr="008508DF"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  <w:t>______________                                  _____________</w:t>
                            </w:r>
                          </w:p>
                          <w:p w:rsidR="00946283" w:rsidRPr="008508DF" w:rsidRDefault="00946283" w:rsidP="00AB4ECC">
                            <w:pPr>
                              <w:spacing w:after="40"/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</w:pPr>
                            <w:r w:rsidRPr="008508DF">
                              <w:rPr>
                                <w:rFonts w:ascii="Perpetua Titling MT" w:hAnsi="Perpetua Titling MT" w:cs="Arial"/>
                                <w:b/>
                                <w:color w:val="262626" w:themeColor="text1" w:themeTint="D9"/>
                                <w:sz w:val="68"/>
                                <w:szCs w:val="68"/>
                              </w:rPr>
                              <w:t>Signature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77pt;width:649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B+ugIAAMA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" filled="f" stroked="f">
                <v:textbox>
                  <w:txbxContent>
                    <w:p w:rsidR="00FF31CB" w:rsidRPr="008508DF" w:rsidRDefault="0090276D" w:rsidP="00AB4ECC">
                      <w:pPr>
                        <w:spacing w:after="0"/>
                        <w:jc w:val="center"/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</w:pPr>
                      <w:r w:rsidRPr="008508DF"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  <w:t>Certificate</w:t>
                      </w:r>
                      <w:r w:rsidR="00AB4ECC" w:rsidRPr="008508DF"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  <w:t xml:space="preserve"> </w:t>
                      </w:r>
                      <w:r w:rsidR="00286CFD" w:rsidRPr="008508DF"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  <w:t>Of leadership</w:t>
                      </w:r>
                      <w:r w:rsidR="008F64F3" w:rsidRPr="008508DF"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  <w:t xml:space="preserve"> </w:t>
                      </w:r>
                    </w:p>
                    <w:p w:rsidR="006F072C" w:rsidRPr="008508DF" w:rsidRDefault="006F072C" w:rsidP="00AB4ECC">
                      <w:pPr>
                        <w:spacing w:after="0"/>
                        <w:jc w:val="center"/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</w:pPr>
                    </w:p>
                    <w:p w:rsidR="001D1256" w:rsidRPr="008508DF" w:rsidRDefault="001D1256" w:rsidP="00AB4ECC">
                      <w:pPr>
                        <w:spacing w:after="0"/>
                        <w:jc w:val="center"/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</w:pPr>
                    </w:p>
                    <w:p w:rsidR="00946283" w:rsidRPr="008508DF" w:rsidRDefault="00946283" w:rsidP="00AB4ECC">
                      <w:pPr>
                        <w:spacing w:after="40"/>
                        <w:jc w:val="center"/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</w:pPr>
                    </w:p>
                    <w:p w:rsidR="00946283" w:rsidRPr="008508DF" w:rsidRDefault="00946283" w:rsidP="00AB4ECC">
                      <w:pPr>
                        <w:spacing w:after="40"/>
                        <w:jc w:val="center"/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</w:pPr>
                      <w:r w:rsidRPr="008508DF"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  <w:t>______________                                  _____________</w:t>
                      </w:r>
                    </w:p>
                    <w:p w:rsidR="00946283" w:rsidRPr="008508DF" w:rsidRDefault="00946283" w:rsidP="00AB4ECC">
                      <w:pPr>
                        <w:spacing w:after="40"/>
                        <w:jc w:val="center"/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</w:pPr>
                      <w:r w:rsidRPr="008508DF">
                        <w:rPr>
                          <w:rFonts w:ascii="Perpetua Titling MT" w:hAnsi="Perpetua Titling MT" w:cs="Arial"/>
                          <w:b/>
                          <w:color w:val="262626" w:themeColor="text1" w:themeTint="D9"/>
                          <w:sz w:val="68"/>
                          <w:szCs w:val="68"/>
                        </w:rPr>
                        <w:t>Signature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FD5378">
        <w:rPr>
          <w:noProof/>
        </w:rPr>
        <w:drawing>
          <wp:inline distT="0" distB="0" distL="0" distR="0" wp14:anchorId="4CEAED72" wp14:editId="6BA414EA">
            <wp:extent cx="8229116" cy="5815007"/>
            <wp:effectExtent l="0" t="0" r="63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printable cat adoption certific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116" cy="581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017" w:rsidSect="004C3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C9" w:rsidRDefault="00982BC9" w:rsidP="004C390F">
      <w:pPr>
        <w:spacing w:after="0" w:line="240" w:lineRule="auto"/>
      </w:pPr>
      <w:r>
        <w:separator/>
      </w:r>
    </w:p>
  </w:endnote>
  <w:endnote w:type="continuationSeparator" w:id="0">
    <w:p w:rsidR="00982BC9" w:rsidRDefault="00982BC9" w:rsidP="004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C9" w:rsidRDefault="00982BC9" w:rsidP="004C390F">
      <w:pPr>
        <w:spacing w:after="0" w:line="240" w:lineRule="auto"/>
      </w:pPr>
      <w:r>
        <w:separator/>
      </w:r>
    </w:p>
  </w:footnote>
  <w:footnote w:type="continuationSeparator" w:id="0">
    <w:p w:rsidR="00982BC9" w:rsidRDefault="00982BC9" w:rsidP="004C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FB"/>
    <w:rsid w:val="00014F78"/>
    <w:rsid w:val="00024A94"/>
    <w:rsid w:val="00026DC8"/>
    <w:rsid w:val="000954E6"/>
    <w:rsid w:val="000F3348"/>
    <w:rsid w:val="00132BFB"/>
    <w:rsid w:val="001570B9"/>
    <w:rsid w:val="001944FC"/>
    <w:rsid w:val="001B7057"/>
    <w:rsid w:val="001C77F5"/>
    <w:rsid w:val="001D1256"/>
    <w:rsid w:val="001D2A5E"/>
    <w:rsid w:val="00207C52"/>
    <w:rsid w:val="00230410"/>
    <w:rsid w:val="00230E82"/>
    <w:rsid w:val="002808CE"/>
    <w:rsid w:val="00286CFD"/>
    <w:rsid w:val="002E2D1D"/>
    <w:rsid w:val="00300E38"/>
    <w:rsid w:val="0030587A"/>
    <w:rsid w:val="00363676"/>
    <w:rsid w:val="003C1D08"/>
    <w:rsid w:val="003C782F"/>
    <w:rsid w:val="003D3E2C"/>
    <w:rsid w:val="003D6346"/>
    <w:rsid w:val="00403DAB"/>
    <w:rsid w:val="00413493"/>
    <w:rsid w:val="00425FBB"/>
    <w:rsid w:val="004267CC"/>
    <w:rsid w:val="004754AD"/>
    <w:rsid w:val="0047704B"/>
    <w:rsid w:val="0048625A"/>
    <w:rsid w:val="00494DB4"/>
    <w:rsid w:val="00495AD9"/>
    <w:rsid w:val="004A6C01"/>
    <w:rsid w:val="004B2AEF"/>
    <w:rsid w:val="004C390F"/>
    <w:rsid w:val="004C6CC1"/>
    <w:rsid w:val="004F0697"/>
    <w:rsid w:val="005A4349"/>
    <w:rsid w:val="005E0399"/>
    <w:rsid w:val="005E138B"/>
    <w:rsid w:val="00686AD4"/>
    <w:rsid w:val="00697FFB"/>
    <w:rsid w:val="006B6691"/>
    <w:rsid w:val="006C7277"/>
    <w:rsid w:val="006D171B"/>
    <w:rsid w:val="006D1E06"/>
    <w:rsid w:val="006D4654"/>
    <w:rsid w:val="006F072C"/>
    <w:rsid w:val="00707314"/>
    <w:rsid w:val="00716850"/>
    <w:rsid w:val="00717246"/>
    <w:rsid w:val="007A5095"/>
    <w:rsid w:val="007B4CEA"/>
    <w:rsid w:val="007C5BD3"/>
    <w:rsid w:val="007F4F79"/>
    <w:rsid w:val="008508DF"/>
    <w:rsid w:val="00860F42"/>
    <w:rsid w:val="00880C4C"/>
    <w:rsid w:val="0088236C"/>
    <w:rsid w:val="008C55B3"/>
    <w:rsid w:val="008C7984"/>
    <w:rsid w:val="008E3317"/>
    <w:rsid w:val="008F64F3"/>
    <w:rsid w:val="0090276D"/>
    <w:rsid w:val="009430FC"/>
    <w:rsid w:val="00946283"/>
    <w:rsid w:val="00982BC9"/>
    <w:rsid w:val="009A1FA3"/>
    <w:rsid w:val="009F0A39"/>
    <w:rsid w:val="00A003B6"/>
    <w:rsid w:val="00A007FF"/>
    <w:rsid w:val="00A74141"/>
    <w:rsid w:val="00A93847"/>
    <w:rsid w:val="00A93EB9"/>
    <w:rsid w:val="00AA6DA4"/>
    <w:rsid w:val="00AB11B2"/>
    <w:rsid w:val="00AB4ECC"/>
    <w:rsid w:val="00AC5440"/>
    <w:rsid w:val="00AD2A84"/>
    <w:rsid w:val="00AE0A76"/>
    <w:rsid w:val="00B12F66"/>
    <w:rsid w:val="00B70E5E"/>
    <w:rsid w:val="00BA379E"/>
    <w:rsid w:val="00BC03A7"/>
    <w:rsid w:val="00C214DF"/>
    <w:rsid w:val="00C815B0"/>
    <w:rsid w:val="00C960F2"/>
    <w:rsid w:val="00D13E1E"/>
    <w:rsid w:val="00D41024"/>
    <w:rsid w:val="00DC3229"/>
    <w:rsid w:val="00DC343C"/>
    <w:rsid w:val="00DD284F"/>
    <w:rsid w:val="00E37A76"/>
    <w:rsid w:val="00E47EF8"/>
    <w:rsid w:val="00E5127B"/>
    <w:rsid w:val="00E64DCC"/>
    <w:rsid w:val="00E83850"/>
    <w:rsid w:val="00E92E67"/>
    <w:rsid w:val="00F35760"/>
    <w:rsid w:val="00F37F40"/>
    <w:rsid w:val="00F924C7"/>
    <w:rsid w:val="00FD5378"/>
    <w:rsid w:val="00FF31CB"/>
    <w:rsid w:val="00FF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S%20work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2018-06-14T11:12:00Z</dcterms:created>
  <dcterms:modified xsi:type="dcterms:W3CDTF">2018-06-14T13:24:00Z</dcterms:modified>
</cp:coreProperties>
</file>